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1B" w:rsidRPr="00492C73" w:rsidRDefault="00E0381B" w:rsidP="00492C73">
      <w:pPr>
        <w:jc w:val="center"/>
        <w:rPr>
          <w:rFonts w:ascii="Times New Roman" w:hAnsi="Times New Roman"/>
          <w:sz w:val="40"/>
          <w:szCs w:val="40"/>
        </w:rPr>
      </w:pPr>
      <w:r w:rsidRPr="00492C73">
        <w:rPr>
          <w:rFonts w:ascii="Times New Roman" w:hAnsi="Times New Roman"/>
          <w:sz w:val="40"/>
          <w:szCs w:val="40"/>
        </w:rPr>
        <w:t>ГКОУ РД «Буденовская ООШ Ахвахского района»</w:t>
      </w: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</w:p>
    <w:p w:rsidR="00E0381B" w:rsidRPr="00314193" w:rsidRDefault="00E0381B" w:rsidP="00314193">
      <w:pPr>
        <w:jc w:val="center"/>
        <w:rPr>
          <w:rFonts w:ascii="Times New Roman" w:hAnsi="Times New Roman"/>
          <w:sz w:val="28"/>
          <w:szCs w:val="28"/>
        </w:rPr>
      </w:pPr>
      <w:r w:rsidRPr="00314193">
        <w:rPr>
          <w:rFonts w:ascii="Times New Roman" w:hAnsi="Times New Roman"/>
          <w:sz w:val="72"/>
          <w:szCs w:val="72"/>
        </w:rPr>
        <w:t>Исследовательская работа по теме: «Ремесло моих предков»</w:t>
      </w:r>
      <w:r>
        <w:rPr>
          <w:rFonts w:ascii="Times New Roman" w:hAnsi="Times New Roman"/>
          <w:sz w:val="72"/>
          <w:szCs w:val="72"/>
        </w:rPr>
        <w:t>.</w:t>
      </w:r>
    </w:p>
    <w:p w:rsidR="00E0381B" w:rsidRPr="00314193" w:rsidRDefault="00E0381B" w:rsidP="00314193">
      <w:pPr>
        <w:rPr>
          <w:rFonts w:ascii="Times New Roman" w:hAnsi="Times New Roman"/>
          <w:sz w:val="72"/>
          <w:szCs w:val="72"/>
        </w:rPr>
      </w:pP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</w:p>
    <w:p w:rsidR="00E0381B" w:rsidRPr="00314193" w:rsidRDefault="00E0381B" w:rsidP="00665CD1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314193">
        <w:rPr>
          <w:rFonts w:ascii="Times New Roman" w:hAnsi="Times New Roman"/>
          <w:sz w:val="40"/>
          <w:szCs w:val="40"/>
        </w:rPr>
        <w:t xml:space="preserve">Ученик  5 класса </w:t>
      </w:r>
    </w:p>
    <w:p w:rsidR="00E0381B" w:rsidRPr="00314193" w:rsidRDefault="00E0381B" w:rsidP="00665CD1">
      <w:pPr>
        <w:rPr>
          <w:rFonts w:ascii="Times New Roman" w:hAnsi="Times New Roman"/>
          <w:sz w:val="40"/>
          <w:szCs w:val="40"/>
        </w:rPr>
      </w:pPr>
      <w:r w:rsidRPr="00314193">
        <w:rPr>
          <w:rFonts w:ascii="Times New Roman" w:hAnsi="Times New Roman"/>
          <w:sz w:val="40"/>
          <w:szCs w:val="40"/>
        </w:rPr>
        <w:t xml:space="preserve">                                                   Кураев Хабибула Расулович</w:t>
      </w: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E0381B" w:rsidRPr="00314193" w:rsidRDefault="00E0381B" w:rsidP="00665CD1">
      <w:pPr>
        <w:rPr>
          <w:rFonts w:ascii="Times New Roman" w:hAnsi="Times New Roman"/>
          <w:sz w:val="40"/>
          <w:szCs w:val="40"/>
        </w:rPr>
      </w:pP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2019 год.</w:t>
      </w: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</w:p>
    <w:p w:rsidR="00E0381B" w:rsidRDefault="00E0381B" w:rsidP="00665CD1">
      <w:pPr>
        <w:rPr>
          <w:rFonts w:ascii="Times New Roman" w:hAnsi="Times New Roman"/>
          <w:sz w:val="28"/>
          <w:szCs w:val="28"/>
        </w:rPr>
      </w:pPr>
    </w:p>
    <w:p w:rsidR="00E0381B" w:rsidRPr="00492C73" w:rsidRDefault="00E0381B" w:rsidP="00665CD1">
      <w:pPr>
        <w:rPr>
          <w:rFonts w:ascii="Times New Roman" w:hAnsi="Times New Roman"/>
          <w:sz w:val="28"/>
          <w:szCs w:val="28"/>
        </w:rPr>
      </w:pPr>
      <w:r w:rsidRPr="00492C73">
        <w:rPr>
          <w:rFonts w:ascii="Times New Roman" w:hAnsi="Times New Roman"/>
          <w:sz w:val="28"/>
          <w:szCs w:val="28"/>
        </w:rPr>
        <w:t>Я живу в селении Ингердах Ахвахского района. Но мне часто говорили и говорят: «Эй, сивухинец».  Я старался не обращать внимания,но меня это задевало.  Почему? Я обратился к маме. Мама мне объяснила, что мои бабушка и дедушка родом из Сиуха. Мне стало интересно. Вот что я узнал.</w:t>
      </w:r>
    </w:p>
    <w:p w:rsidR="00E0381B" w:rsidRPr="00492C73" w:rsidRDefault="00E0381B" w:rsidP="00665CD1">
      <w:pPr>
        <w:rPr>
          <w:rFonts w:ascii="Times New Roman" w:hAnsi="Times New Roman"/>
          <w:sz w:val="28"/>
          <w:szCs w:val="28"/>
        </w:rPr>
      </w:pPr>
      <w:r w:rsidRPr="00492C73">
        <w:rPr>
          <w:rFonts w:ascii="Times New Roman" w:hAnsi="Times New Roman"/>
          <w:sz w:val="28"/>
          <w:szCs w:val="28"/>
        </w:rPr>
        <w:t xml:space="preserve">Село Сиух Хунзахского района находится недалеко от нашего села. Расположен на красивом живописном месте. Этому селу много лет. </w:t>
      </w:r>
    </w:p>
    <w:p w:rsidR="00E0381B" w:rsidRPr="00492C73" w:rsidRDefault="00E0381B" w:rsidP="00665CD1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92C73">
        <w:rPr>
          <w:rFonts w:ascii="Times New Roman" w:hAnsi="Times New Roman"/>
          <w:sz w:val="28"/>
          <w:szCs w:val="28"/>
        </w:rPr>
        <w:t xml:space="preserve"> </w:t>
      </w:r>
      <w:r w:rsidRPr="00492C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Сиух считался стратегическим местом в Аварии. Это своего рода аул-крепость, защищённый природой со всех сторон. В свое время "красные" понесли огромные потери при осаде и штурме Сиуха. И сумели его взять только, когда истощённые жители сами покинули пределы аула и заняли оборону в местности Чидада, совместно с жителями близлежащих сёл.</w:t>
      </w:r>
    </w:p>
    <w:p w:rsidR="00E0381B" w:rsidRPr="00492C73" w:rsidRDefault="00E0381B" w:rsidP="00665CD1">
      <w:pPr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perscript"/>
        </w:rPr>
      </w:pPr>
      <w:r w:rsidRPr="00492C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Ученый Абдурахман из Газикумуха (1837—1900), зять имама </w:t>
      </w:r>
      <w:r w:rsidRPr="00492C73">
        <w:rPr>
          <w:rFonts w:ascii="Times New Roman" w:hAnsi="Times New Roman"/>
          <w:sz w:val="28"/>
          <w:szCs w:val="28"/>
        </w:rPr>
        <w:t>Шамиля</w:t>
      </w:r>
      <w:r w:rsidRPr="00492C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писал в своей «Книге воспоминаний» (Китаб ат-тазкира) : «В самой красивой местности стоит селение Сиух, родина правителя Сурхая. Питьевая вода родниковая, студеная; дома чистые и красивые. Постели набивают сеном, шерстью или мякиной. Одеяла набивают тоже овечьей или козьей шерстью или хлопком, в зависимости от состоятельности человека, и подушки у них такие же. Основная пища это боковые хинкалы с куском мяса, сушеного ломтиками сыра или другое блюдо. Для гостей приготовляют хлеб или хинкал из пшеничной муки, а также лепешки или что-нибудь другое»</w:t>
      </w:r>
    </w:p>
    <w:p w:rsidR="00E0381B" w:rsidRPr="00492C73" w:rsidRDefault="00E0381B" w:rsidP="00665CD1">
      <w:pPr>
        <w:rPr>
          <w:rFonts w:ascii="Times New Roman" w:hAnsi="Times New Roman"/>
          <w:sz w:val="28"/>
          <w:szCs w:val="28"/>
        </w:rPr>
      </w:pPr>
      <w:r w:rsidRPr="00492C73">
        <w:rPr>
          <w:rFonts w:ascii="Times New Roman" w:hAnsi="Times New Roman"/>
          <w:sz w:val="28"/>
          <w:szCs w:val="28"/>
        </w:rPr>
        <w:t>Много было в Сиухе образованных людей. Там в медресе в свое время учился и известный дагестанский поэт Гамзат Цадаса</w:t>
      </w:r>
    </w:p>
    <w:p w:rsidR="00E0381B" w:rsidRPr="00492C73" w:rsidRDefault="00E0381B" w:rsidP="00665CD1">
      <w:pPr>
        <w:rPr>
          <w:rFonts w:ascii="Times New Roman" w:hAnsi="Times New Roman"/>
          <w:sz w:val="28"/>
          <w:szCs w:val="28"/>
        </w:rPr>
      </w:pPr>
      <w:r w:rsidRPr="00492C73">
        <w:rPr>
          <w:rFonts w:ascii="Times New Roman" w:hAnsi="Times New Roman"/>
          <w:sz w:val="28"/>
          <w:szCs w:val="28"/>
        </w:rPr>
        <w:t>Через Сиух пролегала дорога на базар в Хунзах и в Харахи. Жители были гостеприимными хлебосольными людьми. Умели рукодельничать. На всем Хунзахском плато и за ее пределами были известна  теплая войлочная  сивухская  обувь. В селе в годы войны работала войлочная артель.</w:t>
      </w:r>
    </w:p>
    <w:p w:rsidR="00E0381B" w:rsidRPr="00492C73" w:rsidRDefault="00E0381B" w:rsidP="00665CD1">
      <w:pPr>
        <w:rPr>
          <w:rFonts w:ascii="Times New Roman" w:hAnsi="Times New Roman"/>
          <w:lang w:eastAsia="ru-RU"/>
        </w:rPr>
      </w:pPr>
    </w:p>
    <w:p w:rsidR="00E0381B" w:rsidRPr="00492C73" w:rsidRDefault="00E0381B" w:rsidP="0014144B">
      <w:pPr>
        <w:jc w:val="center"/>
        <w:rPr>
          <w:rFonts w:ascii="Times New Roman" w:hAnsi="Times New Roman"/>
          <w:noProof/>
          <w:lang w:eastAsia="ru-RU"/>
        </w:rPr>
      </w:pPr>
      <w:r w:rsidRPr="00492C73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86.75pt">
            <v:imagedata r:id="rId5" o:title=""/>
          </v:shape>
        </w:pict>
      </w:r>
    </w:p>
    <w:p w:rsidR="00E0381B" w:rsidRPr="00492C73" w:rsidRDefault="00E0381B" w:rsidP="00793C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381B" w:rsidRPr="00492C73" w:rsidRDefault="00E0381B" w:rsidP="00793C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381B" w:rsidRPr="00492C73" w:rsidRDefault="00E0381B" w:rsidP="00665CD1">
      <w:pPr>
        <w:rPr>
          <w:rFonts w:ascii="Times New Roman" w:hAnsi="Times New Roman"/>
          <w:sz w:val="28"/>
          <w:szCs w:val="28"/>
          <w:lang w:eastAsia="ru-RU"/>
        </w:rPr>
      </w:pPr>
      <w:r w:rsidRPr="00492C73">
        <w:rPr>
          <w:rFonts w:ascii="Times New Roman" w:hAnsi="Times New Roman"/>
          <w:sz w:val="28"/>
          <w:szCs w:val="28"/>
          <w:lang w:eastAsia="ru-RU"/>
        </w:rPr>
        <w:t xml:space="preserve">На изготовление войлока шла второсортная шерсть и шерстяные очесы. Очищенную от грязи и примесей шерсть прочесывали на гребне, выкладывали несколькими слоями на палас, циновку, обрызгивали водой, после чего слои шерсти вместе с подстилкой сворачивали в рулон. Этот рулон несколькими женщинами в продолжение нескольких часов обкатывался руками, реже - ногами. Время от времени рулон разворачивали, неровности сглаживали, пустоты заполняли клочками шерсти, производилось очередное обрызгивание, и обкатка продолжалась. Готовое полотнище высушивалось, на этом процесс заканчивался. </w:t>
      </w:r>
    </w:p>
    <w:p w:rsidR="00E0381B" w:rsidRPr="00492C73" w:rsidRDefault="00E0381B" w:rsidP="00665CD1">
      <w:pPr>
        <w:rPr>
          <w:rFonts w:ascii="Times New Roman" w:hAnsi="Times New Roman"/>
          <w:sz w:val="28"/>
          <w:szCs w:val="28"/>
          <w:lang w:eastAsia="ru-RU"/>
        </w:rPr>
      </w:pPr>
      <w:r w:rsidRPr="00492C73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E0381B" w:rsidRPr="00492C73" w:rsidRDefault="00E0381B" w:rsidP="0014144B">
      <w:pPr>
        <w:jc w:val="center"/>
        <w:rPr>
          <w:rFonts w:ascii="Times New Roman" w:hAnsi="Times New Roman"/>
          <w:lang w:eastAsia="ru-RU"/>
        </w:rPr>
      </w:pPr>
      <w:r w:rsidRPr="00492C7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196.5pt;height:147.75pt;visibility:visible">
            <v:imagedata r:id="rId6" o:title=""/>
          </v:shape>
        </w:pict>
      </w:r>
      <w:r w:rsidRPr="00492C73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Pr="00492C7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7" type="#_x0000_t75" style="width:187.5pt;height:140.25pt;visibility:visible">
            <v:imagedata r:id="rId7" o:title=""/>
          </v:shape>
        </w:pict>
      </w:r>
    </w:p>
    <w:p w:rsidR="00E0381B" w:rsidRPr="00492C73" w:rsidRDefault="00E0381B" w:rsidP="00793C12">
      <w:pPr>
        <w:shd w:val="clear" w:color="auto" w:fill="FFFFFF"/>
        <w:spacing w:before="300"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2C73">
        <w:rPr>
          <w:rFonts w:ascii="Times New Roman" w:hAnsi="Times New Roman"/>
          <w:color w:val="000000"/>
          <w:sz w:val="28"/>
          <w:szCs w:val="28"/>
          <w:lang w:eastAsia="ru-RU"/>
        </w:rPr>
        <w:t>Мне стало интересно и я решил сделать что-нибудь из войлока.</w:t>
      </w:r>
    </w:p>
    <w:p w:rsidR="00E0381B" w:rsidRPr="00492C73" w:rsidRDefault="00E0381B" w:rsidP="00793C12">
      <w:pPr>
        <w:shd w:val="clear" w:color="auto" w:fill="FFFFFF"/>
        <w:spacing w:before="300"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2C73">
        <w:rPr>
          <w:rFonts w:ascii="Times New Roman" w:hAnsi="Times New Roman"/>
          <w:color w:val="000000"/>
          <w:sz w:val="28"/>
          <w:szCs w:val="28"/>
          <w:lang w:eastAsia="ru-RU"/>
        </w:rPr>
        <w:t>Взял немного шерсти, покрасил в цвета, высушил.</w:t>
      </w:r>
    </w:p>
    <w:p w:rsidR="00E0381B" w:rsidRPr="00492C73" w:rsidRDefault="00E0381B" w:rsidP="00793C12">
      <w:pPr>
        <w:shd w:val="clear" w:color="auto" w:fill="FFFFFF"/>
        <w:spacing w:before="300"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381B" w:rsidRPr="00492C73" w:rsidRDefault="00E0381B" w:rsidP="0014144B">
      <w:pPr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92C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pict>
          <v:shape id="_x0000_i1028" type="#_x0000_t75" style="width:201.75pt;height:138pt">
            <v:imagedata r:id="rId8" o:title=""/>
          </v:shape>
        </w:pict>
      </w:r>
    </w:p>
    <w:p w:rsidR="00E0381B" w:rsidRPr="00492C73" w:rsidRDefault="00E0381B" w:rsidP="0014144B">
      <w:pPr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92C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Труднее оказалось распушить шерсть. Эта была нудная работа и у нас не было гребня для расчесывания шерсти. Я убежал на улицу.</w:t>
      </w:r>
    </w:p>
    <w:p w:rsidR="00E0381B" w:rsidRPr="00492C73" w:rsidRDefault="00E0381B" w:rsidP="0014144B">
      <w:pPr>
        <w:ind w:firstLine="150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92C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pict>
          <v:shape id="_x0000_i1029" type="#_x0000_t75" style="width:213pt;height:284.25pt">
            <v:imagedata r:id="rId9" o:title=""/>
          </v:shape>
        </w:pict>
      </w:r>
    </w:p>
    <w:p w:rsidR="00E0381B" w:rsidRPr="00492C73" w:rsidRDefault="00E0381B" w:rsidP="0014144B">
      <w:pPr>
        <w:ind w:firstLine="150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E0381B" w:rsidRPr="00492C73" w:rsidRDefault="00E0381B" w:rsidP="0014144B">
      <w:pPr>
        <w:ind w:firstLine="150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92C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Нелегкая же эта работа. Хорошо помогла мама.</w:t>
      </w:r>
    </w:p>
    <w:p w:rsidR="00E0381B" w:rsidRPr="00492C73" w:rsidRDefault="00E0381B" w:rsidP="0014144B">
      <w:pPr>
        <w:ind w:firstLine="150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92C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pict>
          <v:shape id="_x0000_i1030" type="#_x0000_t75" style="width:213pt;height:284.25pt">
            <v:imagedata r:id="rId10" o:title=""/>
          </v:shape>
        </w:pict>
      </w:r>
    </w:p>
    <w:p w:rsidR="00E0381B" w:rsidRPr="00492C73" w:rsidRDefault="00E0381B" w:rsidP="0014144B">
      <w:pPr>
        <w:ind w:firstLine="150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92C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Наконец разложил шерсть на материале,побрызгал водой и свернул в рулон, долго обкатывал ее. Потом высушил. Тяжело обучаться ремеслу.</w:t>
      </w:r>
    </w:p>
    <w:p w:rsidR="00E0381B" w:rsidRPr="00492C73" w:rsidRDefault="00E0381B" w:rsidP="0014144B">
      <w:pPr>
        <w:ind w:firstLine="150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E0381B" w:rsidRPr="00492C73" w:rsidRDefault="00E0381B" w:rsidP="0014144B">
      <w:pPr>
        <w:ind w:firstLine="150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92C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pict>
          <v:shape id="_x0000_i1031" type="#_x0000_t75" style="width:207pt;height:276.75pt">
            <v:imagedata r:id="rId11" o:title=""/>
          </v:shape>
        </w:pict>
      </w:r>
      <w:r w:rsidRPr="00492C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</w:t>
      </w:r>
      <w:r w:rsidRPr="00492C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pict>
          <v:shape id="_x0000_i1032" type="#_x0000_t75" style="width:207pt;height:276.75pt">
            <v:imagedata r:id="rId12" o:title=""/>
          </v:shape>
        </w:pict>
      </w:r>
    </w:p>
    <w:p w:rsidR="00E0381B" w:rsidRPr="00492C73" w:rsidRDefault="00E0381B" w:rsidP="0014144B">
      <w:pPr>
        <w:ind w:firstLine="150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92C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 понял предкам жилось нелегко. Теперь я не буду обижаться,когда мне будут говорить «Сиухинец». Я даже буду немного гордиться этим.</w:t>
      </w:r>
    </w:p>
    <w:p w:rsidR="00E0381B" w:rsidRPr="00492C73" w:rsidRDefault="00E0381B" w:rsidP="00B414B9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E0381B" w:rsidRPr="00492C73" w:rsidRDefault="00E0381B" w:rsidP="0057732B">
      <w:pPr>
        <w:shd w:val="clear" w:color="auto" w:fill="FFFFFF"/>
        <w:spacing w:line="255" w:lineRule="atLeast"/>
        <w:textAlignment w:val="top"/>
        <w:rPr>
          <w:rFonts w:ascii="Times New Roman" w:hAnsi="Times New Roman"/>
          <w:color w:val="007700"/>
          <w:sz w:val="21"/>
          <w:szCs w:val="21"/>
        </w:rPr>
      </w:pPr>
      <w:r w:rsidRPr="00492C73">
        <w:rPr>
          <w:rFonts w:ascii="Times New Roman" w:hAnsi="Times New Roman"/>
          <w:color w:val="007700"/>
          <w:sz w:val="21"/>
          <w:szCs w:val="21"/>
        </w:rPr>
        <w:t xml:space="preserve"> Интернет сайт - </w:t>
      </w:r>
      <w:hyperlink r:id="rId13" w:tgtFrame="_blank" w:history="1">
        <w:r w:rsidRPr="00492C73">
          <w:rPr>
            <w:rStyle w:val="Hyperlink"/>
            <w:rFonts w:ascii="Times New Roman" w:hAnsi="Times New Roman"/>
            <w:b/>
            <w:bCs/>
            <w:color w:val="007700"/>
            <w:sz w:val="21"/>
            <w:szCs w:val="21"/>
          </w:rPr>
          <w:t>siyh.3dn.ru</w:t>
        </w:r>
      </w:hyperlink>
    </w:p>
    <w:p w:rsidR="00E0381B" w:rsidRPr="00492C73" w:rsidRDefault="00E0381B" w:rsidP="0057732B">
      <w:pPr>
        <w:shd w:val="clear" w:color="auto" w:fill="FFFFFF"/>
        <w:spacing w:line="255" w:lineRule="atLeast"/>
        <w:textAlignment w:val="center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/>
        </w:rPr>
        <w:t xml:space="preserve">                           </w:t>
      </w:r>
      <w:r w:rsidRPr="00492C73">
        <w:rPr>
          <w:rFonts w:ascii="Times New Roman" w:hAnsi="Times New Roman"/>
        </w:rPr>
        <w:t xml:space="preserve">  </w:t>
      </w:r>
      <w:hyperlink r:id="rId14" w:tgtFrame="_blank" w:history="1">
        <w:r w:rsidRPr="00492C73">
          <w:rPr>
            <w:rStyle w:val="Hyperlink"/>
            <w:rFonts w:ascii="Times New Roman" w:hAnsi="Times New Roman"/>
            <w:b/>
            <w:bCs/>
            <w:color w:val="007700"/>
            <w:sz w:val="21"/>
            <w:szCs w:val="21"/>
            <w:shd w:val="clear" w:color="auto" w:fill="FFFFFF"/>
          </w:rPr>
          <w:t>pandia.ru</w:t>
        </w:r>
      </w:hyperlink>
      <w:hyperlink r:id="rId15" w:tgtFrame="_blank" w:history="1"/>
      <w:hyperlink r:id="rId16" w:tgtFrame="_blank" w:history="1"/>
      <w:hyperlink r:id="rId17" w:tgtFrame="_blank" w:history="1"/>
    </w:p>
    <w:p w:rsidR="00E0381B" w:rsidRPr="0057732B" w:rsidRDefault="00E0381B" w:rsidP="0014144B">
      <w:pPr>
        <w:ind w:firstLine="150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sectPr w:rsidR="00E0381B" w:rsidRPr="0057732B" w:rsidSect="00665CD1"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8C3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54CC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66D1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80E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FCCC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7EF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947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9E9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E4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927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C12"/>
    <w:rsid w:val="0014144B"/>
    <w:rsid w:val="00163F9D"/>
    <w:rsid w:val="001B265C"/>
    <w:rsid w:val="00253A5B"/>
    <w:rsid w:val="002665DC"/>
    <w:rsid w:val="00314193"/>
    <w:rsid w:val="00333020"/>
    <w:rsid w:val="00492C73"/>
    <w:rsid w:val="0057732B"/>
    <w:rsid w:val="00617146"/>
    <w:rsid w:val="00665CD1"/>
    <w:rsid w:val="007159F1"/>
    <w:rsid w:val="007505B3"/>
    <w:rsid w:val="007772D6"/>
    <w:rsid w:val="00793C12"/>
    <w:rsid w:val="007A637C"/>
    <w:rsid w:val="007D2A13"/>
    <w:rsid w:val="008A71A8"/>
    <w:rsid w:val="00A307A3"/>
    <w:rsid w:val="00A62BBF"/>
    <w:rsid w:val="00B35516"/>
    <w:rsid w:val="00B414B9"/>
    <w:rsid w:val="00B86BDA"/>
    <w:rsid w:val="00BB5C32"/>
    <w:rsid w:val="00D47C5C"/>
    <w:rsid w:val="00DF1E08"/>
    <w:rsid w:val="00E0381B"/>
    <w:rsid w:val="00EA7298"/>
    <w:rsid w:val="00F0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5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A7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A729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793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93C1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3C12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DefaultParagraphFont"/>
    <w:uiPriority w:val="99"/>
    <w:rsid w:val="00EA72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35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359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yandex.ru/clck/jsredir?bu=7qbd&amp;from=yandex.ru%3Bsearch%2F%3Bweb%3B%3B&amp;text=&amp;etext=2047.eik31bK9ss1O2RyDTqDtiLBIvfMuEOO2v4FjYcoWrm9bTrBbJgADAeQqdns-3G8OpJk3vE7jXN_ssxp0PBT9dA.001c3aa14faef35e704ed4e1e2d6eb9161e27299&amp;uuid=&amp;state=PEtFfuTeVD4jaxywoSUvtB2i7c0_vxGd2E9eR729KuIQGpPxcKWQSHSdfi63Is_-FTQakDLX4CnqLAndec2SPsai3WFj2iWI&amp;&amp;cst=AiuY0DBWFJ5fN_r-AEszk7vSsUFevE5w3FAbbqYhXlc5B-h5MKojm6d_thkw4XW7IgUo4NaTolRT-GIsiwmVp_0UAv6NdyQWyTBT5euA6c0JHS4DYpY_o58BpdfmiDOqRaUcpabovFUwA6xIbwmaLgGzFmEub_JcPOM0I-k9ZDRmcNfDJDrhnueM8Q6qFfmZTThOfx4VD5wGvKSFYfDnumVHafpzaoNpjE60xOw6JEnStCYRYhMeP5Q62Si4HQPqqk09kTqu0-hzvkaHRdD8seFVp91vk3DtQCKVLZF8DmvA6ZumJezF0dNv9G9w_fpVoTs-GQ2BJ7vd9wqhFEi0z-6k3HxV_WGT82H3GBnMZZ2WX0BPPszhlABV25Wl5RwpacaRo_xNaAhXgMBiNlkX9_tr2YCwhJDvoDAG8WKm4f036n0Thog1TnNd0uETIONs0PzoMH6LOWvVm_RuiOkxy0Xs53R4kxWvOfK6tqbqnpidwtdAKaG3JY7v1wnU_-MaXapRIJTEloaOzHUiqz5NUtAjzVzjzwd7uK-pFbP9WpPL3QY09jZdFZFyaBPN5jnaw9klfbTnelHCBGJd8J3q9pRStpg8KsssBXcry0Nag9h15K-J_GIlKtAl751BGJtFiz4aPpFqbwoE5RsXyrM7MWm6jYMqn_miaOfjAzug_ltvjGlStE-1HG1hkttqXvgr7Myf4O8qVuFeN904ZoXF_urCn1wiVifI2SEjMJ_1lObjypTwcEGy2p5FPZqwQcon9N7j_SQdjJgG1a9SIu0QFmgr6P3XJ2IzrdRL0UK2RrVKfY4UU3LaeujH-0vVvFFsrgqFlKHSdnUVXjWJWFxkBTyzKSTP2BpvnMWx3Y__0YXeTvFQcZjs_kBoXWUc73T61MP9-j2vK1Q-CPyBzBjEMEj2klTpstd5&amp;data=UlNrNmk5WktYejR0eWJFYk1LdmtxaWc0dEktQU56QUw3N2R5dkhBcGxHZnozdW4xbUxvUjFxcUlnUnRiR2pWYURRVm1lQ1BIeFhaYm0yZG9zem9PVnVtczBSOWZSN0pq&amp;sign=c19acd26fec84eb181edd7baef26f843&amp;keyno=0&amp;b64e=2&amp;ref=orjY4mGPRjk5boDnW0uvlrrd71vZw9kpVBUyA8nmgRH5pjAsQ9juslt44MiQMH0dWpaH7Wu06aeII2rozW-qQThTqFOWJ9R4u2LWTKG19whaGe6nFdHUAsxF89x1onrzk421GhByV-p4H3hVqZLKEOD2z2qRnoulfl9FCLIJ_JSVRTWPrJYO3RuQkfPaBX5BTnDUpDuzZeqolsY8buv8pWhrMHUtxTpbHKlcKMuAgSTcvuo4Yg_ORg,,&amp;l10n=ru&amp;rp=1&amp;cts=1548757459931&amp;mc=5.028389311662504&amp;hdtime=6939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ebmaster.yandex.ru/siteinfo/?site=siyh.3dn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%D1%81%D0%B8%D1%83%D1%85%20%D1%85%D1%83%D0%BD%D0%B7%D0%B0%D1%85%D1%81%D0%BA%D0%B8%D0%B9%20%D1%80%D0%B0%D0%B9%D0%BE%D0%BD&amp;lr=28&amp;clid=2100784-306&amp;win=268&amp;noreask=1&amp;site=siyh.3dn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hghltd.yandex.net/yandbtm?fmode=inject&amp;url=http%3A%2F%2Fsiyh.3dn.ru%2F&amp;tld=ru&amp;lang=ru&amp;la=1548441344&amp;tm=1548757396&amp;text=%D1%81%D0%B8%D1%83%D1%85%20%D1%85%D1%83%D0%BD%D0%B7%D0%B0%D1%85%D1%81%D0%BA%D0%B8%D0%B9%20%D1%80%D0%B0%D0%B9%D0%BE%D0%BD&amp;l10n=ru&amp;mime=html&amp;sign=51ee3823122b520b73ded41ba97b3c69&amp;keyno=0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yandex.ru/clck/jsredir?bu=da5v&amp;from=yandex.ru%3Bsearch%2F%3Bweb%3B%3B&amp;text=&amp;etext=2047.wE7dj4lnTHD9rCmdYP75ZPIDid0llR6HSuQG5V6lJvS6PrmEQRF-CG5C09nM4L9SjEieh50ccJ9ORS7O9Dk2k8kfgaYQ8P4kdYDU73Jby2M.1aec9f8f3f5bc721ab9ba1060e5d12ec052976dc&amp;uuid=&amp;state=PEtFfuTeVD4jaxywoSUvtB2i7c0_vxGd2E9eR729KuIQGpPxcKWQSHSdfi63Is_-FTQakDLX4Cm898924SG_gw3_Ej3CZklP&amp;&amp;cst=AiuY0DBWFJ5fN_r-AEszk7vSsUFevE5w3FAbbqYhXlc5B-h5MKojm6d_thkw4XW7IgUo4NaTolRT-GIsiwmVp_0UAv6NdyQWyTBT5euA6c0JHS4DYpY_o58BpdfmiDOqRaUcpabovFUwA6xIbwmaLgGzFmEub_JcPOM0I-k9ZDRmcNfDJDrhnueM8Q6qFfmZTThOfx4VD5wGvKSFYfDnumVHafpzaoNpjE60xOw6JEnStCYRYhMeP5Q62Si4HQPqqk09kTqu0-hzvkaHRdD8seFVp91vk3DtQCKVLZF8DmvA6ZumJezF0dNv9G9w_fpVoTs-GQ2BJ7vd9wqhFEi0z-6k3HxV_WGT82H3GBnMZZ2WX0BPPszhlABV25Wl5RwpacaRo_xNaAhXgMBiNlkX9_tr2YCwhJDvoDAG8WKm4f036n0Thog1TnNd0uETIONs0PzoMH6LOWvVm_RuiOkxy0Xs53R4kxWvOfK6tqbqnpidwtdAKaG3JY7v1wnU_-MaXapRIJTEloaOzHUiqz5NUtAjzVzjzwd7uK-pFbP9WpPL3QY09jZdFZFyaBPN5jnaw9klfbTnelHCBGJd8J3q9pRStpg8KsssBXcry0Nag9h15K-J_GIlKtAl751BGJtFiz4aPpFqbwoE5RsXyrM7MWm6jYMqn_miaOfjAzug_ltvjGlStE-1HG1hkttqXvgr7Myf4O8qVuFeN904ZoXF_urCn1wiVifI2SEjMJ_1lObjypTwcEGy2p5FPZqwQcon9N7j_SQdjJgG1a9SIu0QFmgr6P3XJ2IzrdRL0UK2RrVKfY4UU3LaeujH-0vVvFFsrgqFlKHSdnUVXjWJWFxkBSWoWIf8NdsOah9u8PGkHerfYQR7MIHr-clk48SsFgSREqSkEl40nC6R5loIzLMI4wxTafMkqeyj&amp;data=UlNrNmk5WktYejY4cHFySjRXSWhXT1NBM21nZW96T0ZFVE92enZmT01nc09kSHN5MEtwZnNLUVNwVHQwRFNWYzU3WElOR3BnWEFVc3NLMXoyLTFsUl9KYnJFdTM3Rjcx&amp;sign=5d2abc7a0fb85f0cec83b1e463565f34&amp;keyno=0&amp;b64e=2&amp;ref=orjY4mGPRjk5boDnW0uvlrrd71vZw9kps_INHBPDPxqHWFmC17-SSjZgMG_zmaSSRFWiS5ydyxDEUl9lLMpifnDZUiXFX5-TXHyHGdgn7ppvqTrwphvzqiT61rBwPCNFgFyEXHVgcYewDONJRWF6KQxHchRbw3U7YlU-wFFEx6zPNSnMkKfr9iVOVKxPjP6EmvnpzcSRZSeAeqVh9Nn6MtVibEUrjk0fWVOnS8PaYDQ5HSbftAHVn1auNffjy2lyrFfdpHKFevbDteZURU8pAHnSYvmWbo7RgMZp-a2Lm0s1bJuTVqjhQ0TETV5tIV6S&amp;l10n=ru&amp;rp=1&amp;cts=1548757619216&amp;mc=5.263208657134009&amp;hdtime=421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5</Pages>
  <Words>1155</Words>
  <Characters>6586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Аминат</cp:lastModifiedBy>
  <cp:revision>9</cp:revision>
  <cp:lastPrinted>2019-01-28T09:54:00Z</cp:lastPrinted>
  <dcterms:created xsi:type="dcterms:W3CDTF">2019-01-27T07:49:00Z</dcterms:created>
  <dcterms:modified xsi:type="dcterms:W3CDTF">2019-01-29T11:03:00Z</dcterms:modified>
</cp:coreProperties>
</file>